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3FDF" w:rsidRPr="00CD6817" w:rsidRDefault="001252A2">
      <w:pPr>
        <w:spacing w:line="280" w:lineRule="atLeast"/>
        <w:ind w:right="3252"/>
        <w:rPr>
          <w:rFonts w:cs="Arial"/>
          <w:color w:val="00597E"/>
          <w:sz w:val="14"/>
        </w:rPr>
      </w:pPr>
      <w:r w:rsidRPr="00CD6817">
        <w:rPr>
          <w:rFonts w:cs="Arial"/>
          <w:noProof/>
          <w:sz w:val="24"/>
        </w:rPr>
        <w:drawing>
          <wp:anchor distT="0" distB="0" distL="114300" distR="114300" simplePos="0" relativeHeight="251661824" behindDoc="0" locked="0" layoutInCell="1" allowOverlap="1" wp14:anchorId="3970F475" wp14:editId="3D5F0512">
            <wp:simplePos x="0" y="0"/>
            <wp:positionH relativeFrom="column">
              <wp:posOffset>-635</wp:posOffset>
            </wp:positionH>
            <wp:positionV relativeFrom="paragraph">
              <wp:posOffset>-956945</wp:posOffset>
            </wp:positionV>
            <wp:extent cx="933450" cy="866775"/>
            <wp:effectExtent l="0" t="0" r="0" b="9525"/>
            <wp:wrapSquare wrapText="bothSides"/>
            <wp:docPr id="6" name="Grafik 6" descr="audit logo neu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dit logo neu 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BC3" w:rsidRPr="00CD6817">
        <w:rPr>
          <w:rFonts w:cs="Arial"/>
          <w:noProof/>
          <w:color w:val="00597E"/>
        </w:rPr>
        <w:drawing>
          <wp:anchor distT="0" distB="0" distL="114300" distR="114300" simplePos="0" relativeHeight="251659776" behindDoc="0" locked="0" layoutInCell="1" allowOverlap="1" wp14:anchorId="015251D8" wp14:editId="4E1A77D3">
            <wp:simplePos x="0" y="0"/>
            <wp:positionH relativeFrom="column">
              <wp:posOffset>4751070</wp:posOffset>
            </wp:positionH>
            <wp:positionV relativeFrom="paragraph">
              <wp:posOffset>-961390</wp:posOffset>
            </wp:positionV>
            <wp:extent cx="1458000" cy="874800"/>
            <wp:effectExtent l="0" t="0" r="8890" b="1905"/>
            <wp:wrapNone/>
            <wp:docPr id="24" name="Bild 24" descr="mzes-logo-solo-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zes-logo-solo-4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FDF" w:rsidRPr="00CD6817">
        <w:rPr>
          <w:rFonts w:cs="Arial"/>
          <w:color w:val="00597E"/>
          <w:sz w:val="14"/>
        </w:rPr>
        <w:t>Universität Mannheim – MZES – Postfach – D-68131 Mannheim</w:t>
      </w:r>
    </w:p>
    <w:p w:rsidR="008E19E9" w:rsidRDefault="008E19E9" w:rsidP="00AF01DE">
      <w:pPr>
        <w:spacing w:before="100" w:beforeAutospacing="1" w:after="100" w:afterAutospacing="1"/>
        <w:rPr>
          <w:rFonts w:cs="Arial"/>
        </w:rPr>
      </w:pPr>
    </w:p>
    <w:p w:rsidR="00AF01DE" w:rsidRPr="00CD6817" w:rsidRDefault="00AF01DE" w:rsidP="00AF01DE">
      <w:pPr>
        <w:spacing w:before="100" w:beforeAutospacing="1" w:after="100" w:afterAutospacing="1"/>
        <w:rPr>
          <w:rFonts w:cs="Arial"/>
        </w:rPr>
      </w:pPr>
      <w:r w:rsidRPr="00CD6817">
        <w:rPr>
          <w:rFonts w:cs="Arial"/>
        </w:rPr>
        <w:t xml:space="preserve">Das von der Deutschen Forschungsgemeinschaft </w:t>
      </w:r>
      <w:r w:rsidR="008C62FD">
        <w:rPr>
          <w:rFonts w:cs="Arial"/>
        </w:rPr>
        <w:t xml:space="preserve">im Rahmen des Langfristprogramms </w:t>
      </w:r>
      <w:r w:rsidRPr="00CD6817">
        <w:rPr>
          <w:rFonts w:cs="Arial"/>
        </w:rPr>
        <w:t>geförderte Projekt „</w:t>
      </w:r>
      <w:proofErr w:type="spellStart"/>
      <w:r w:rsidR="008C62FD">
        <w:rPr>
          <w:rFonts w:cs="Arial"/>
        </w:rPr>
        <w:t>Children</w:t>
      </w:r>
      <w:proofErr w:type="spellEnd"/>
      <w:r w:rsidR="008C62FD">
        <w:rPr>
          <w:rFonts w:cs="Arial"/>
        </w:rPr>
        <w:t xml:space="preserve"> </w:t>
      </w:r>
      <w:proofErr w:type="spellStart"/>
      <w:r w:rsidR="008C62FD">
        <w:rPr>
          <w:rFonts w:cs="Arial"/>
        </w:rPr>
        <w:t>of</w:t>
      </w:r>
      <w:proofErr w:type="spellEnd"/>
      <w:r w:rsidR="008C62FD">
        <w:rPr>
          <w:rFonts w:cs="Arial"/>
        </w:rPr>
        <w:t xml:space="preserve"> </w:t>
      </w:r>
      <w:proofErr w:type="spellStart"/>
      <w:r w:rsidR="008C62FD">
        <w:rPr>
          <w:rFonts w:cs="Arial"/>
        </w:rPr>
        <w:t>Immigrants</w:t>
      </w:r>
      <w:proofErr w:type="spellEnd"/>
      <w:r w:rsidR="008C62FD">
        <w:rPr>
          <w:rFonts w:cs="Arial"/>
        </w:rPr>
        <w:t xml:space="preserve"> Longitudinal Survey in </w:t>
      </w:r>
      <w:proofErr w:type="spellStart"/>
      <w:r w:rsidR="008C62FD">
        <w:rPr>
          <w:rFonts w:cs="Arial"/>
        </w:rPr>
        <w:t>Four</w:t>
      </w:r>
      <w:proofErr w:type="spellEnd"/>
      <w:r w:rsidR="008C62FD">
        <w:rPr>
          <w:rFonts w:cs="Arial"/>
        </w:rPr>
        <w:t xml:space="preserve"> European Countries – Deutschland (CILS4EU-DE)</w:t>
      </w:r>
      <w:r w:rsidRPr="00CD6817">
        <w:rPr>
          <w:rFonts w:cs="Arial"/>
        </w:rPr>
        <w:t xml:space="preserve">“ </w:t>
      </w:r>
      <w:r w:rsidR="00796FC8">
        <w:rPr>
          <w:rFonts w:cs="Arial"/>
        </w:rPr>
        <w:t xml:space="preserve">am Mannheimer Zentrum für Europäische Sozialforschung </w:t>
      </w:r>
      <w:r w:rsidRPr="00CD6817">
        <w:rPr>
          <w:rFonts w:cs="Arial"/>
        </w:rPr>
        <w:t>sucht</w:t>
      </w:r>
    </w:p>
    <w:p w:rsidR="00AF01DE" w:rsidRPr="00CD6817" w:rsidRDefault="00AF01DE" w:rsidP="00AF01DE">
      <w:pPr>
        <w:spacing w:before="100" w:beforeAutospacing="1" w:after="100" w:afterAutospacing="1"/>
        <w:jc w:val="center"/>
        <w:outlineLvl w:val="1"/>
        <w:rPr>
          <w:rFonts w:cs="Arial"/>
          <w:b/>
          <w:bCs/>
          <w:sz w:val="32"/>
          <w:szCs w:val="32"/>
        </w:rPr>
      </w:pPr>
      <w:r w:rsidRPr="00CD6817">
        <w:rPr>
          <w:rFonts w:cs="Arial"/>
          <w:b/>
          <w:bCs/>
          <w:sz w:val="32"/>
          <w:szCs w:val="32"/>
        </w:rPr>
        <w:t xml:space="preserve">eine/n Projektmitarbeiter/in </w:t>
      </w:r>
    </w:p>
    <w:p w:rsidR="00AF01DE" w:rsidRPr="00CD6817" w:rsidRDefault="00AF01DE" w:rsidP="00AF01DE">
      <w:pPr>
        <w:spacing w:before="100" w:beforeAutospacing="1" w:after="100" w:afterAutospacing="1"/>
        <w:rPr>
          <w:rFonts w:cs="Arial"/>
        </w:rPr>
      </w:pPr>
      <w:r w:rsidRPr="00CD6817">
        <w:rPr>
          <w:rFonts w:cs="Arial"/>
        </w:rPr>
        <w:t>Die Einstellung erfolgt als wissenschaftliche/r Mitarbeiter/in (TV-L 13, 65%</w:t>
      </w:r>
      <w:r w:rsidR="008C62FD">
        <w:rPr>
          <w:rFonts w:cs="Arial"/>
        </w:rPr>
        <w:t xml:space="preserve"> als Qualifikationsstelle bzw. 100% als </w:t>
      </w:r>
      <w:proofErr w:type="spellStart"/>
      <w:r w:rsidR="008C62FD">
        <w:rPr>
          <w:rFonts w:cs="Arial"/>
        </w:rPr>
        <w:t>Postdoc</w:t>
      </w:r>
      <w:proofErr w:type="spellEnd"/>
      <w:r w:rsidR="008C62FD">
        <w:rPr>
          <w:rFonts w:cs="Arial"/>
        </w:rPr>
        <w:t>-Stelle</w:t>
      </w:r>
      <w:r w:rsidRPr="00CD6817">
        <w:rPr>
          <w:rFonts w:cs="Arial"/>
        </w:rPr>
        <w:t xml:space="preserve">). Die Stelle ist zunächst auf die Projektlaufzeit </w:t>
      </w:r>
      <w:r w:rsidR="008C62FD">
        <w:rPr>
          <w:rFonts w:cs="Arial"/>
        </w:rPr>
        <w:t xml:space="preserve">bis </w:t>
      </w:r>
      <w:r w:rsidR="00891ED0">
        <w:rPr>
          <w:rFonts w:cs="Arial"/>
        </w:rPr>
        <w:t xml:space="preserve">zum 30. März </w:t>
      </w:r>
      <w:r w:rsidR="008C62FD">
        <w:rPr>
          <w:rFonts w:cs="Arial"/>
        </w:rPr>
        <w:t>2020</w:t>
      </w:r>
      <w:r w:rsidRPr="00CD6817">
        <w:rPr>
          <w:rFonts w:cs="Arial"/>
        </w:rPr>
        <w:t xml:space="preserve"> befristet. </w:t>
      </w:r>
      <w:r w:rsidR="008C62FD">
        <w:rPr>
          <w:rFonts w:cs="Arial"/>
        </w:rPr>
        <w:t>Bei einer Besetzung als Qualifikationsstelle b</w:t>
      </w:r>
      <w:r w:rsidRPr="00CD6817">
        <w:rPr>
          <w:rFonts w:cs="Arial"/>
        </w:rPr>
        <w:t xml:space="preserve">esteht im Rahmen des Projektes die Möglichkeit zur Promotion. </w:t>
      </w:r>
    </w:p>
    <w:p w:rsidR="00AF01DE" w:rsidRPr="00CD6817" w:rsidRDefault="00AF01DE" w:rsidP="00AF01DE">
      <w:pPr>
        <w:spacing w:before="240" w:after="100" w:afterAutospacing="1"/>
        <w:rPr>
          <w:rFonts w:cs="Arial"/>
        </w:rPr>
      </w:pPr>
      <w:r w:rsidRPr="00CD6817">
        <w:rPr>
          <w:rFonts w:cs="Arial"/>
          <w:u w:val="single"/>
        </w:rPr>
        <w:t>Stellenbeschreibung:</w:t>
      </w:r>
    </w:p>
    <w:p w:rsidR="00AF01DE" w:rsidRPr="00CD6817" w:rsidRDefault="00AF01DE" w:rsidP="00AF01DE">
      <w:pPr>
        <w:spacing w:before="100" w:beforeAutospacing="1"/>
        <w:rPr>
          <w:rFonts w:cs="Arial"/>
        </w:rPr>
      </w:pPr>
      <w:r w:rsidRPr="00CD6817">
        <w:rPr>
          <w:rFonts w:cs="Arial"/>
        </w:rPr>
        <w:t>Aufgaben:</w:t>
      </w:r>
    </w:p>
    <w:p w:rsidR="00AF01DE" w:rsidRDefault="00AF01DE" w:rsidP="00AF01DE">
      <w:pPr>
        <w:numPr>
          <w:ilvl w:val="0"/>
          <w:numId w:val="12"/>
        </w:numPr>
        <w:spacing w:before="100" w:beforeAutospacing="1" w:after="100" w:afterAutospacing="1"/>
        <w:rPr>
          <w:rFonts w:cs="Arial"/>
        </w:rPr>
      </w:pPr>
      <w:r w:rsidRPr="00CD6817">
        <w:rPr>
          <w:rFonts w:cs="Arial"/>
        </w:rPr>
        <w:t>Vorbereitung</w:t>
      </w:r>
      <w:r w:rsidR="008C62FD">
        <w:rPr>
          <w:rFonts w:cs="Arial"/>
        </w:rPr>
        <w:t xml:space="preserve"> und Organisation </w:t>
      </w:r>
      <w:r w:rsidRPr="00CD6817">
        <w:rPr>
          <w:rFonts w:cs="Arial"/>
        </w:rPr>
        <w:t xml:space="preserve">der wiederholten Befragung </w:t>
      </w:r>
      <w:r w:rsidR="008C62FD">
        <w:rPr>
          <w:rFonts w:cs="Arial"/>
        </w:rPr>
        <w:t>der Studienteilnehmer</w:t>
      </w:r>
    </w:p>
    <w:p w:rsidR="00891ED0" w:rsidRPr="00891ED0" w:rsidRDefault="00891ED0" w:rsidP="00891ED0">
      <w:pPr>
        <w:numPr>
          <w:ilvl w:val="0"/>
          <w:numId w:val="12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Aufbereitung der Daten, Erstellen von Dokumentationsmaterialien (</w:t>
      </w:r>
      <w:proofErr w:type="spellStart"/>
      <w:r>
        <w:rPr>
          <w:rFonts w:cs="Arial"/>
        </w:rPr>
        <w:t>Codebuch</w:t>
      </w:r>
      <w:proofErr w:type="spellEnd"/>
      <w:r>
        <w:rPr>
          <w:rFonts w:cs="Arial"/>
        </w:rPr>
        <w:t>, technische Reports etc.)</w:t>
      </w:r>
    </w:p>
    <w:p w:rsidR="008C62FD" w:rsidRPr="00CD6817" w:rsidRDefault="008C62FD" w:rsidP="008C62FD">
      <w:pPr>
        <w:numPr>
          <w:ilvl w:val="0"/>
          <w:numId w:val="12"/>
        </w:numPr>
        <w:spacing w:before="100" w:beforeAutospacing="1" w:after="100" w:afterAutospacing="1"/>
        <w:rPr>
          <w:rFonts w:cs="Arial"/>
        </w:rPr>
      </w:pPr>
      <w:r w:rsidRPr="00CD6817">
        <w:rPr>
          <w:rFonts w:cs="Arial"/>
        </w:rPr>
        <w:t xml:space="preserve">Unterstützung bei der Ergebnispräsentation in Form von Arbeitspapieren, Publikationen und Konferenzbeiträgen </w:t>
      </w:r>
    </w:p>
    <w:p w:rsidR="008C62FD" w:rsidRPr="00CD6817" w:rsidRDefault="008C62FD" w:rsidP="00AF01DE">
      <w:pPr>
        <w:numPr>
          <w:ilvl w:val="0"/>
          <w:numId w:val="12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Eigenständige Auswertung der umfangreichen Daten, Verfassen wissenschaftlicher Beiträge</w:t>
      </w:r>
    </w:p>
    <w:p w:rsidR="00AF01DE" w:rsidRPr="00CD6817" w:rsidRDefault="00AF01DE" w:rsidP="00AF01DE">
      <w:pPr>
        <w:spacing w:before="100" w:beforeAutospacing="1"/>
        <w:rPr>
          <w:rFonts w:cs="Arial"/>
        </w:rPr>
      </w:pPr>
      <w:r w:rsidRPr="00CD6817">
        <w:rPr>
          <w:rFonts w:cs="Arial"/>
        </w:rPr>
        <w:t>Anforderungen:</w:t>
      </w:r>
    </w:p>
    <w:p w:rsidR="00AF01DE" w:rsidRDefault="00891ED0" w:rsidP="00AF01DE">
      <w:pPr>
        <w:numPr>
          <w:ilvl w:val="0"/>
          <w:numId w:val="13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 xml:space="preserve">Als </w:t>
      </w:r>
      <w:r w:rsidR="008C62FD">
        <w:rPr>
          <w:rFonts w:cs="Arial"/>
        </w:rPr>
        <w:t xml:space="preserve">Qualifikationsstelle: </w:t>
      </w:r>
      <w:r w:rsidR="00AF01DE" w:rsidRPr="00CD6817">
        <w:rPr>
          <w:rFonts w:cs="Arial"/>
        </w:rPr>
        <w:t>Sehr guter Universitätsabschluss (Magister, Master, Diplom) in einem sozialwissenschaftlichen Studiengang</w:t>
      </w:r>
    </w:p>
    <w:p w:rsidR="008C62FD" w:rsidRPr="00CD6817" w:rsidRDefault="00891ED0" w:rsidP="00AF01DE">
      <w:pPr>
        <w:numPr>
          <w:ilvl w:val="0"/>
          <w:numId w:val="13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 xml:space="preserve">Als </w:t>
      </w:r>
      <w:proofErr w:type="spellStart"/>
      <w:r w:rsidR="008C62FD">
        <w:rPr>
          <w:rFonts w:cs="Arial"/>
        </w:rPr>
        <w:t>Postdoc</w:t>
      </w:r>
      <w:proofErr w:type="spellEnd"/>
      <w:r w:rsidR="008C62FD">
        <w:rPr>
          <w:rFonts w:cs="Arial"/>
        </w:rPr>
        <w:t>-Stelle: Sehr gute Promotion in einem sozialwissenschaftlichem Fach</w:t>
      </w:r>
    </w:p>
    <w:p w:rsidR="00AF01DE" w:rsidRPr="00CD6817" w:rsidRDefault="00AF01DE" w:rsidP="00AF01DE">
      <w:pPr>
        <w:numPr>
          <w:ilvl w:val="0"/>
          <w:numId w:val="13"/>
        </w:numPr>
        <w:spacing w:before="100" w:beforeAutospacing="1" w:after="100" w:afterAutospacing="1"/>
        <w:rPr>
          <w:rFonts w:cs="Arial"/>
        </w:rPr>
      </w:pPr>
      <w:r w:rsidRPr="00CD6817">
        <w:rPr>
          <w:rFonts w:cs="Arial"/>
        </w:rPr>
        <w:t xml:space="preserve">Erfahrung in quantitativer empirischer Sozialforschung </w:t>
      </w:r>
    </w:p>
    <w:p w:rsidR="00AF01DE" w:rsidRPr="00CD6817" w:rsidRDefault="00AF01DE" w:rsidP="00AF01DE">
      <w:pPr>
        <w:numPr>
          <w:ilvl w:val="0"/>
          <w:numId w:val="13"/>
        </w:numPr>
        <w:spacing w:before="100" w:beforeAutospacing="1" w:after="100" w:afterAutospacing="1"/>
        <w:rPr>
          <w:rFonts w:cs="Arial"/>
        </w:rPr>
      </w:pPr>
      <w:r w:rsidRPr="00CD6817">
        <w:rPr>
          <w:rFonts w:cs="Arial"/>
        </w:rPr>
        <w:t>Gute Kenntnisse eines Statistikprogramms (z.B. STATA, SPSS, R) sowie sicherer Umgang mit den gängigen Office-Programmen</w:t>
      </w:r>
    </w:p>
    <w:p w:rsidR="00AF01DE" w:rsidRPr="00FF4EAF" w:rsidRDefault="00AF01DE" w:rsidP="00FF4EAF">
      <w:pPr>
        <w:numPr>
          <w:ilvl w:val="0"/>
          <w:numId w:val="13"/>
        </w:numPr>
        <w:spacing w:before="100" w:beforeAutospacing="1" w:after="100" w:afterAutospacing="1"/>
        <w:rPr>
          <w:rFonts w:cs="Arial"/>
        </w:rPr>
      </w:pPr>
      <w:r w:rsidRPr="00CD6817">
        <w:rPr>
          <w:rFonts w:cs="Arial"/>
        </w:rPr>
        <w:t xml:space="preserve">Erwünscht </w:t>
      </w:r>
      <w:r w:rsidR="008C62FD">
        <w:rPr>
          <w:rFonts w:cs="Arial"/>
        </w:rPr>
        <w:t xml:space="preserve">ist ein </w:t>
      </w:r>
      <w:r w:rsidRPr="00CD6817">
        <w:rPr>
          <w:rFonts w:cs="Arial"/>
        </w:rPr>
        <w:t xml:space="preserve">Interesse an </w:t>
      </w:r>
      <w:r w:rsidR="008C62FD">
        <w:rPr>
          <w:rFonts w:cs="Arial"/>
        </w:rPr>
        <w:t xml:space="preserve">der Integration von Migranten in unterschiedlichen Kontexten (Bildungssystem, Arbeitsmarkt, sozialen Netzwerken, </w:t>
      </w:r>
      <w:r w:rsidRPr="00CD6817">
        <w:rPr>
          <w:rFonts w:cs="Arial"/>
        </w:rPr>
        <w:t>Identität</w:t>
      </w:r>
      <w:r w:rsidR="008C62FD">
        <w:rPr>
          <w:rFonts w:cs="Arial"/>
        </w:rPr>
        <w:t xml:space="preserve">, Religion etc.). Weiterhin wünschenswert sind </w:t>
      </w:r>
      <w:r w:rsidRPr="00CD6817">
        <w:rPr>
          <w:rFonts w:cs="Arial"/>
        </w:rPr>
        <w:t>Erfahrung</w:t>
      </w:r>
      <w:r w:rsidR="008C62FD">
        <w:rPr>
          <w:rFonts w:cs="Arial"/>
        </w:rPr>
        <w:t xml:space="preserve">en in der Netzwerkanalyse. </w:t>
      </w:r>
    </w:p>
    <w:p w:rsidR="00AF01DE" w:rsidRPr="00CD6817" w:rsidRDefault="002D11B6" w:rsidP="00AF01DE">
      <w:pPr>
        <w:spacing w:before="100" w:beforeAutospacing="1" w:after="100" w:afterAutospacing="1"/>
        <w:rPr>
          <w:rFonts w:cs="Arial"/>
        </w:rPr>
      </w:pPr>
      <w:r>
        <w:t>Die Stelle ist grundsätzlich teilbar. Auf das Dienstverhältnis finden die Bestimmungen des TV-L Anwendung.</w:t>
      </w:r>
      <w:r>
        <w:t xml:space="preserve"> </w:t>
      </w:r>
      <w:bookmarkStart w:id="0" w:name="_GoBack"/>
      <w:bookmarkEnd w:id="0"/>
      <w:r w:rsidR="00AF01DE" w:rsidRPr="00CD6817">
        <w:rPr>
          <w:rFonts w:cs="Arial"/>
        </w:rPr>
        <w:t>Das MZES und die Universität Mannheim streben eine Erhöhung des Frauenanteils an und fordern daher entsprechend qualifizierte Frauen ausdrücklich zur Bewerbung auf. Schwerbehinderte werden bei gleicher Eignung vorrangig eingestellt.</w:t>
      </w:r>
      <w:r w:rsidR="00AF01DE" w:rsidRPr="00CD6817">
        <w:rPr>
          <w:rFonts w:cs="Arial"/>
          <w:iCs/>
          <w:noProof/>
        </w:rPr>
        <w:t xml:space="preserve"> </w:t>
      </w:r>
    </w:p>
    <w:p w:rsidR="00C20602" w:rsidRPr="00CD6817" w:rsidRDefault="00AF01DE" w:rsidP="00AF01DE">
      <w:pPr>
        <w:spacing w:before="100" w:beforeAutospacing="1" w:after="100" w:afterAutospacing="1"/>
        <w:rPr>
          <w:rFonts w:cs="Arial"/>
        </w:rPr>
      </w:pPr>
      <w:r w:rsidRPr="00CD6817">
        <w:rPr>
          <w:rFonts w:cs="Arial"/>
        </w:rPr>
        <w:t>Bitte bewerben Sie sich mit Anschreiben, Lebenslauf, Zeugniskopien (Abitur und Studienabschluss</w:t>
      </w:r>
      <w:r w:rsidR="008C62FD">
        <w:rPr>
          <w:rFonts w:cs="Arial"/>
        </w:rPr>
        <w:t xml:space="preserve"> bzw. Promotionszeugnis</w:t>
      </w:r>
      <w:r w:rsidRPr="00CD6817">
        <w:rPr>
          <w:rFonts w:cs="Arial"/>
        </w:rPr>
        <w:t xml:space="preserve">, ggf. relevante Arbeitszeugnisse und sonstige Zertifikate) sowie einer Angabe Ihrer frühestmöglichen Verfügbarkeit bis zum </w:t>
      </w:r>
      <w:r w:rsidR="008C62FD">
        <w:rPr>
          <w:rFonts w:cs="Arial"/>
          <w:b/>
          <w:bCs/>
        </w:rPr>
        <w:t>15</w:t>
      </w:r>
      <w:r w:rsidRPr="00CD6817">
        <w:rPr>
          <w:rFonts w:cs="Arial"/>
          <w:b/>
          <w:bCs/>
        </w:rPr>
        <w:t xml:space="preserve">. </w:t>
      </w:r>
      <w:r w:rsidR="008C62FD">
        <w:rPr>
          <w:rFonts w:cs="Arial"/>
          <w:b/>
          <w:bCs/>
        </w:rPr>
        <w:t xml:space="preserve">August </w:t>
      </w:r>
      <w:r w:rsidRPr="00CD6817">
        <w:rPr>
          <w:rFonts w:cs="Arial"/>
          <w:b/>
          <w:bCs/>
        </w:rPr>
        <w:t>201</w:t>
      </w:r>
      <w:r w:rsidR="008C62FD">
        <w:rPr>
          <w:rFonts w:cs="Arial"/>
          <w:b/>
          <w:bCs/>
        </w:rPr>
        <w:t>7</w:t>
      </w:r>
      <w:r w:rsidRPr="00CD6817">
        <w:rPr>
          <w:rFonts w:cs="Arial"/>
          <w:b/>
          <w:bCs/>
        </w:rPr>
        <w:t xml:space="preserve">. </w:t>
      </w:r>
      <w:r w:rsidRPr="00CD6817">
        <w:rPr>
          <w:rFonts w:cs="Arial"/>
        </w:rPr>
        <w:t xml:space="preserve">Bitte senden Sie alle Dokumente als </w:t>
      </w:r>
      <w:r w:rsidRPr="00CD6817">
        <w:rPr>
          <w:rFonts w:cs="Arial"/>
          <w:b/>
          <w:bCs/>
          <w:u w:val="single"/>
        </w:rPr>
        <w:t>ein</w:t>
      </w:r>
      <w:r w:rsidRPr="00CD6817">
        <w:rPr>
          <w:rFonts w:cs="Arial"/>
          <w:b/>
          <w:bCs/>
        </w:rPr>
        <w:t xml:space="preserve"> </w:t>
      </w:r>
      <w:proofErr w:type="spellStart"/>
      <w:r w:rsidRPr="00CD6817">
        <w:rPr>
          <w:rFonts w:cs="Arial"/>
          <w:b/>
          <w:bCs/>
        </w:rPr>
        <w:t>pdf</w:t>
      </w:r>
      <w:proofErr w:type="spellEnd"/>
      <w:r w:rsidRPr="00CD6817">
        <w:rPr>
          <w:rFonts w:cs="Arial"/>
        </w:rPr>
        <w:t xml:space="preserve"> an </w:t>
      </w:r>
      <w:r w:rsidR="008C62FD">
        <w:rPr>
          <w:rFonts w:cs="Arial"/>
        </w:rPr>
        <w:t>Jörg Dollmann</w:t>
      </w:r>
      <w:r w:rsidRPr="00CD6817">
        <w:rPr>
          <w:rFonts w:cs="Arial"/>
        </w:rPr>
        <w:t xml:space="preserve">: </w:t>
      </w:r>
      <w:hyperlink r:id="rId10" w:history="1">
        <w:r w:rsidR="008C62FD" w:rsidRPr="00FF4EAF">
          <w:rPr>
            <w:rStyle w:val="Hyperlink"/>
            <w:rFonts w:cs="Arial"/>
          </w:rPr>
          <w:t>Jörg.Dollmann@mzes.uni-mannheim.de</w:t>
        </w:r>
      </w:hyperlink>
      <w:r w:rsidRPr="00CD6817">
        <w:rPr>
          <w:rFonts w:cs="Arial"/>
        </w:rPr>
        <w:t xml:space="preserve">. Herr </w:t>
      </w:r>
      <w:r w:rsidR="008C62FD">
        <w:rPr>
          <w:rFonts w:cs="Arial"/>
        </w:rPr>
        <w:t>Dollmann</w:t>
      </w:r>
      <w:r w:rsidR="008C62FD" w:rsidRPr="00CD6817">
        <w:rPr>
          <w:rFonts w:cs="Arial"/>
        </w:rPr>
        <w:t xml:space="preserve"> </w:t>
      </w:r>
      <w:r w:rsidRPr="00CD6817">
        <w:rPr>
          <w:rFonts w:cs="Arial"/>
        </w:rPr>
        <w:t>beantwortet gern</w:t>
      </w:r>
      <w:r w:rsidR="006B3337">
        <w:rPr>
          <w:rFonts w:cs="Arial"/>
        </w:rPr>
        <w:t>e</w:t>
      </w:r>
      <w:r w:rsidRPr="00CD6817">
        <w:rPr>
          <w:rFonts w:cs="Arial"/>
        </w:rPr>
        <w:t xml:space="preserve"> weitere Fragen zum Projekt. Weitere Informationen </w:t>
      </w:r>
      <w:r w:rsidR="008C62FD">
        <w:rPr>
          <w:rFonts w:cs="Arial"/>
        </w:rPr>
        <w:t xml:space="preserve">zum Projekt </w:t>
      </w:r>
      <w:r w:rsidRPr="00CD6817">
        <w:rPr>
          <w:rFonts w:cs="Arial"/>
        </w:rPr>
        <w:t>finden Sie unter</w:t>
      </w:r>
      <w:r w:rsidR="008C62FD">
        <w:rPr>
          <w:rFonts w:cs="Arial"/>
        </w:rPr>
        <w:t xml:space="preserve"> </w:t>
      </w:r>
      <w:hyperlink r:id="rId11" w:history="1">
        <w:r w:rsidR="008C62FD" w:rsidRPr="00117F48">
          <w:rPr>
            <w:rStyle w:val="Hyperlink"/>
            <w:rFonts w:cs="Arial"/>
          </w:rPr>
          <w:t>www.cils4.eu</w:t>
        </w:r>
      </w:hyperlink>
      <w:r w:rsidR="008C62FD">
        <w:rPr>
          <w:rFonts w:cs="Arial"/>
        </w:rPr>
        <w:t xml:space="preserve"> oder</w:t>
      </w:r>
      <w:r w:rsidRPr="00CD6817">
        <w:rPr>
          <w:rFonts w:cs="Arial"/>
        </w:rPr>
        <w:t xml:space="preserve"> </w:t>
      </w:r>
      <w:hyperlink r:id="rId12" w:history="1">
        <w:r w:rsidRPr="00CD6817">
          <w:rPr>
            <w:rFonts w:cs="Arial"/>
            <w:color w:val="0000FF"/>
            <w:u w:val="single"/>
          </w:rPr>
          <w:t>www.mzes.uni-mannheim.de</w:t>
        </w:r>
      </w:hyperlink>
      <w:r w:rsidRPr="00CD6817">
        <w:rPr>
          <w:rFonts w:cs="Arial"/>
        </w:rPr>
        <w:t xml:space="preserve">. </w:t>
      </w:r>
    </w:p>
    <w:sectPr w:rsidR="00C20602" w:rsidRPr="00CD6817" w:rsidSect="00CB5DD7">
      <w:footerReference w:type="even" r:id="rId13"/>
      <w:footerReference w:type="default" r:id="rId14"/>
      <w:footerReference w:type="first" r:id="rId15"/>
      <w:type w:val="continuous"/>
      <w:pgSz w:w="11900" w:h="16840"/>
      <w:pgMar w:top="2835" w:right="397" w:bottom="1134" w:left="1418" w:header="1757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F32" w:rsidRDefault="007B2F32">
      <w:r>
        <w:separator/>
      </w:r>
    </w:p>
  </w:endnote>
  <w:endnote w:type="continuationSeparator" w:id="0">
    <w:p w:rsidR="007B2F32" w:rsidRDefault="007B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59"/>
    <w:family w:val="auto"/>
    <w:pitch w:val="variable"/>
    <w:sig w:usb0="00000000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BF" w:rsidRDefault="00CC04B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C04BF" w:rsidRDefault="00CC04B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BF" w:rsidRPr="00930763" w:rsidRDefault="00CC04BF" w:rsidP="004F3FDF">
    <w:pPr>
      <w:pStyle w:val="Fuzeile"/>
      <w:ind w:left="7797" w:right="360"/>
      <w:rPr>
        <w:rStyle w:val="Seitenzahl"/>
        <w:color w:val="8C8E8E"/>
        <w:sz w:val="16"/>
      </w:rPr>
    </w:pPr>
    <w:r w:rsidRPr="00930763">
      <w:rPr>
        <w:color w:val="8C8E8E"/>
        <w:sz w:val="16"/>
      </w:rPr>
      <w:t xml:space="preserve">Seite </w:t>
    </w:r>
    <w:r w:rsidRPr="00930763">
      <w:rPr>
        <w:color w:val="8C8E8E"/>
        <w:sz w:val="16"/>
      </w:rPr>
      <w:fldChar w:fldCharType="begin"/>
    </w:r>
    <w:r w:rsidRPr="00930763">
      <w:rPr>
        <w:color w:val="8C8E8E"/>
        <w:sz w:val="16"/>
      </w:rPr>
      <w:instrText xml:space="preserve"> </w:instrText>
    </w:r>
    <w:r>
      <w:rPr>
        <w:color w:val="8C8E8E"/>
        <w:sz w:val="16"/>
      </w:rPr>
      <w:instrText>PAGE</w:instrText>
    </w:r>
    <w:r w:rsidRPr="00930763">
      <w:rPr>
        <w:color w:val="8C8E8E"/>
        <w:sz w:val="16"/>
      </w:rPr>
      <w:instrText xml:space="preserve"> </w:instrText>
    </w:r>
    <w:r w:rsidRPr="00930763">
      <w:rPr>
        <w:color w:val="8C8E8E"/>
        <w:sz w:val="16"/>
      </w:rPr>
      <w:fldChar w:fldCharType="separate"/>
    </w:r>
    <w:r w:rsidR="00CD6817">
      <w:rPr>
        <w:noProof/>
        <w:color w:val="8C8E8E"/>
        <w:sz w:val="16"/>
      </w:rPr>
      <w:t>2</w:t>
    </w:r>
    <w:r w:rsidRPr="00930763">
      <w:rPr>
        <w:color w:val="8C8E8E"/>
        <w:sz w:val="16"/>
      </w:rPr>
      <w:fldChar w:fldCharType="end"/>
    </w:r>
    <w:r w:rsidRPr="00930763">
      <w:rPr>
        <w:color w:val="8C8E8E"/>
        <w:sz w:val="16"/>
      </w:rPr>
      <w:t xml:space="preserve"> von </w:t>
    </w:r>
    <w:r w:rsidRPr="00930763">
      <w:rPr>
        <w:color w:val="8C8E8E"/>
        <w:sz w:val="16"/>
      </w:rPr>
      <w:fldChar w:fldCharType="begin"/>
    </w:r>
    <w:r w:rsidRPr="00930763">
      <w:rPr>
        <w:color w:val="8C8E8E"/>
        <w:sz w:val="16"/>
      </w:rPr>
      <w:instrText xml:space="preserve"> </w:instrText>
    </w:r>
    <w:r>
      <w:rPr>
        <w:color w:val="8C8E8E"/>
        <w:sz w:val="16"/>
      </w:rPr>
      <w:instrText>NUMPAGES</w:instrText>
    </w:r>
    <w:r w:rsidRPr="00930763">
      <w:rPr>
        <w:color w:val="8C8E8E"/>
        <w:sz w:val="16"/>
      </w:rPr>
      <w:instrText xml:space="preserve"> </w:instrText>
    </w:r>
    <w:r w:rsidRPr="00930763">
      <w:rPr>
        <w:color w:val="8C8E8E"/>
        <w:sz w:val="16"/>
      </w:rPr>
      <w:fldChar w:fldCharType="separate"/>
    </w:r>
    <w:r w:rsidR="00CF5BE8">
      <w:rPr>
        <w:noProof/>
        <w:color w:val="8C8E8E"/>
        <w:sz w:val="16"/>
      </w:rPr>
      <w:t>1</w:t>
    </w:r>
    <w:r w:rsidRPr="00930763">
      <w:rPr>
        <w:color w:val="8C8E8E"/>
        <w:sz w:val="16"/>
      </w:rPr>
      <w:fldChar w:fldCharType="end"/>
    </w:r>
  </w:p>
  <w:p w:rsidR="00CC04BF" w:rsidRPr="00930763" w:rsidRDefault="00CC04BF" w:rsidP="00915B46">
    <w:pPr>
      <w:ind w:left="7796" w:right="357"/>
      <w:rPr>
        <w:rFonts w:ascii="Arial Bold" w:hAnsi="Arial Bold"/>
        <w:color w:val="8C8E8E"/>
        <w:sz w:val="16"/>
      </w:rPr>
    </w:pPr>
  </w:p>
  <w:p w:rsidR="00CC04BF" w:rsidRPr="00930763" w:rsidRDefault="00CC04BF" w:rsidP="004F3FDF">
    <w:pPr>
      <w:ind w:left="7797" w:right="360"/>
      <w:rPr>
        <w:rFonts w:ascii="Arial Bold" w:hAnsi="Arial Bold"/>
        <w:color w:val="8C8E8E"/>
        <w:sz w:val="16"/>
      </w:rPr>
    </w:pPr>
    <w:r w:rsidRPr="00930763">
      <w:rPr>
        <w:rFonts w:ascii="Arial Bold" w:hAnsi="Arial Bold"/>
        <w:color w:val="8C8E8E"/>
        <w:sz w:val="16"/>
      </w:rPr>
      <w:t xml:space="preserve">MZES </w:t>
    </w:r>
  </w:p>
  <w:p w:rsidR="00CC04BF" w:rsidRPr="00930763" w:rsidRDefault="00CC04BF" w:rsidP="004F3FDF">
    <w:pPr>
      <w:ind w:left="7797"/>
      <w:rPr>
        <w:color w:val="8C8E8E"/>
        <w:sz w:val="16"/>
      </w:rPr>
    </w:pPr>
    <w:r w:rsidRPr="00930763">
      <w:rPr>
        <w:color w:val="8C8E8E"/>
        <w:sz w:val="16"/>
      </w:rPr>
      <w:t xml:space="preserve">Universität Mannheim </w:t>
    </w:r>
  </w:p>
  <w:p w:rsidR="00CC04BF" w:rsidRPr="00793BC3" w:rsidRDefault="00CC04BF" w:rsidP="00793BC3">
    <w:pPr>
      <w:ind w:left="7797"/>
      <w:rPr>
        <w:color w:val="8C8E8E"/>
        <w:sz w:val="16"/>
      </w:rPr>
    </w:pPr>
    <w:r w:rsidRPr="00930763">
      <w:rPr>
        <w:color w:val="8C8E8E"/>
        <w:sz w:val="16"/>
      </w:rPr>
      <w:t xml:space="preserve">D-68131 Mannheim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BF" w:rsidRDefault="00E03A64" w:rsidP="004F3FDF">
    <w:pPr>
      <w:ind w:right="360" w:firstLine="7797"/>
      <w:rPr>
        <w:rStyle w:val="Seitenzahl"/>
        <w:sz w:val="16"/>
      </w:rPr>
    </w:pPr>
    <w:r>
      <w:rPr>
        <w:noProof/>
        <w:sz w:val="16"/>
      </w:rPr>
      <w:drawing>
        <wp:anchor distT="0" distB="0" distL="114300" distR="114300" simplePos="0" relativeHeight="251658240" behindDoc="0" locked="1" layoutInCell="1" allowOverlap="1" wp14:anchorId="21F2D72A" wp14:editId="7C352066">
          <wp:simplePos x="0" y="0"/>
          <wp:positionH relativeFrom="margin">
            <wp:posOffset>4848860</wp:posOffset>
          </wp:positionH>
          <wp:positionV relativeFrom="bottomMargin">
            <wp:posOffset>-93345</wp:posOffset>
          </wp:positionV>
          <wp:extent cx="1256400" cy="234000"/>
          <wp:effectExtent l="0" t="0" r="1270" b="0"/>
          <wp:wrapNone/>
          <wp:docPr id="7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tmarke_dt_Uni_Ma_2c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04BF" w:rsidRPr="00930763" w:rsidRDefault="00CC04BF" w:rsidP="004F3FDF">
    <w:pPr>
      <w:ind w:right="360"/>
      <w:rPr>
        <w:rStyle w:val="Seitenzahl"/>
        <w:color w:val="8C8E8E"/>
        <w:sz w:val="16"/>
      </w:rPr>
    </w:pPr>
  </w:p>
  <w:p w:rsidR="00CC04BF" w:rsidRPr="00796FC8" w:rsidRDefault="00796FC8">
    <w:pPr>
      <w:ind w:left="6379" w:right="360" w:firstLine="1418"/>
      <w:rPr>
        <w:rFonts w:cs="Arial"/>
        <w:b/>
        <w:color w:val="8C8E8E"/>
        <w:sz w:val="16"/>
      </w:rPr>
    </w:pPr>
    <w:r w:rsidRPr="00796FC8">
      <w:rPr>
        <w:rFonts w:cs="Arial"/>
        <w:b/>
        <w:color w:val="8C8E8E"/>
        <w:sz w:val="16"/>
      </w:rPr>
      <w:t>MZES</w:t>
    </w:r>
  </w:p>
  <w:p w:rsidR="00CC04BF" w:rsidRPr="00930763" w:rsidRDefault="00CC04BF">
    <w:pPr>
      <w:ind w:left="6379" w:firstLine="1418"/>
      <w:rPr>
        <w:color w:val="8C8E8E"/>
        <w:sz w:val="16"/>
      </w:rPr>
    </w:pPr>
    <w:r w:rsidRPr="00930763">
      <w:rPr>
        <w:color w:val="8C8E8E"/>
        <w:sz w:val="16"/>
      </w:rPr>
      <w:t xml:space="preserve">Universität Mannheim </w:t>
    </w:r>
  </w:p>
  <w:p w:rsidR="00CC04BF" w:rsidRPr="00793BC3" w:rsidRDefault="00CC04BF" w:rsidP="00793BC3">
    <w:pPr>
      <w:ind w:left="6379" w:firstLine="1418"/>
      <w:rPr>
        <w:color w:val="8C8E8E"/>
        <w:sz w:val="16"/>
      </w:rPr>
    </w:pPr>
    <w:r w:rsidRPr="00930763">
      <w:rPr>
        <w:color w:val="8C8E8E"/>
        <w:sz w:val="16"/>
      </w:rPr>
      <w:t xml:space="preserve">D-68131 Mannheim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F32" w:rsidRDefault="007B2F32">
      <w:r>
        <w:separator/>
      </w:r>
    </w:p>
  </w:footnote>
  <w:footnote w:type="continuationSeparator" w:id="0">
    <w:p w:rsidR="007B2F32" w:rsidRDefault="007B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B064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19EE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62043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5F6A5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3E603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6780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4FAA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4A24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96490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94EE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72C6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033A30"/>
    <w:multiLevelType w:val="multilevel"/>
    <w:tmpl w:val="10A2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0A4EF3"/>
    <w:multiLevelType w:val="multilevel"/>
    <w:tmpl w:val="0A4E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" w:dllVersion="2" w:checkStyle="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00597e,#8c8e8e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21"/>
    <w:rsid w:val="00021A4C"/>
    <w:rsid w:val="000333A2"/>
    <w:rsid w:val="00056D1E"/>
    <w:rsid w:val="0009106B"/>
    <w:rsid w:val="00094C0D"/>
    <w:rsid w:val="000C3F01"/>
    <w:rsid w:val="000E434D"/>
    <w:rsid w:val="000F7515"/>
    <w:rsid w:val="000F78B7"/>
    <w:rsid w:val="001252A2"/>
    <w:rsid w:val="00153D23"/>
    <w:rsid w:val="002821E1"/>
    <w:rsid w:val="002C24E0"/>
    <w:rsid w:val="002C7A3E"/>
    <w:rsid w:val="002D11B6"/>
    <w:rsid w:val="0030618D"/>
    <w:rsid w:val="0032795E"/>
    <w:rsid w:val="003376CB"/>
    <w:rsid w:val="003711D0"/>
    <w:rsid w:val="003D6CBA"/>
    <w:rsid w:val="004F3FDF"/>
    <w:rsid w:val="00500203"/>
    <w:rsid w:val="005931E9"/>
    <w:rsid w:val="00677437"/>
    <w:rsid w:val="006B3337"/>
    <w:rsid w:val="006D6D77"/>
    <w:rsid w:val="006F6FC0"/>
    <w:rsid w:val="0070767A"/>
    <w:rsid w:val="0075393B"/>
    <w:rsid w:val="00791F13"/>
    <w:rsid w:val="00793BC3"/>
    <w:rsid w:val="00796FC8"/>
    <w:rsid w:val="007B2F32"/>
    <w:rsid w:val="007D316E"/>
    <w:rsid w:val="00873B8A"/>
    <w:rsid w:val="00891ED0"/>
    <w:rsid w:val="008A0799"/>
    <w:rsid w:val="008C62FD"/>
    <w:rsid w:val="008C7611"/>
    <w:rsid w:val="008E19E9"/>
    <w:rsid w:val="00915B46"/>
    <w:rsid w:val="009221EB"/>
    <w:rsid w:val="0098571B"/>
    <w:rsid w:val="009E7D84"/>
    <w:rsid w:val="00A33DEE"/>
    <w:rsid w:val="00A87D80"/>
    <w:rsid w:val="00A93A90"/>
    <w:rsid w:val="00AA3DE6"/>
    <w:rsid w:val="00AE4216"/>
    <w:rsid w:val="00AF01DE"/>
    <w:rsid w:val="00B0023A"/>
    <w:rsid w:val="00B36271"/>
    <w:rsid w:val="00B440E4"/>
    <w:rsid w:val="00B85A65"/>
    <w:rsid w:val="00BC78AE"/>
    <w:rsid w:val="00C20602"/>
    <w:rsid w:val="00C221A4"/>
    <w:rsid w:val="00C4105C"/>
    <w:rsid w:val="00C54B21"/>
    <w:rsid w:val="00C8200B"/>
    <w:rsid w:val="00C86960"/>
    <w:rsid w:val="00CB36FC"/>
    <w:rsid w:val="00CB5DD7"/>
    <w:rsid w:val="00CC04BF"/>
    <w:rsid w:val="00CD5908"/>
    <w:rsid w:val="00CD6817"/>
    <w:rsid w:val="00CE79C4"/>
    <w:rsid w:val="00CF0E43"/>
    <w:rsid w:val="00CF2A6B"/>
    <w:rsid w:val="00CF5BE8"/>
    <w:rsid w:val="00CF788F"/>
    <w:rsid w:val="00DD68EC"/>
    <w:rsid w:val="00DE41DC"/>
    <w:rsid w:val="00DE7B50"/>
    <w:rsid w:val="00DF7250"/>
    <w:rsid w:val="00E03A64"/>
    <w:rsid w:val="00E611EF"/>
    <w:rsid w:val="00F261BC"/>
    <w:rsid w:val="00F40019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00597e,#8c8e8e,white"/>
    </o:shapedefaults>
    <o:shapelayout v:ext="edit">
      <o:idmap v:ext="edit" data="1"/>
    </o:shapelayout>
  </w:shapeDefaults>
  <w:doNotEmbedSmartTags/>
  <w:decimalSymbol w:val=","/>
  <w:listSeparator w:val=";"/>
  <w14:docId w14:val="46C998AB"/>
  <w15:docId w15:val="{FA4750C1-2EE9-44EE-A592-9C5C81DC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3D2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ext">
    <w:name w:val="text"/>
    <w:basedOn w:val="Standard"/>
    <w:autoRedefine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Zeilennummer">
    <w:name w:val="lin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rPr>
      <w:color w:val="8C8E8E"/>
      <w:sz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lang w:val="en-US"/>
    </w:rPr>
  </w:style>
  <w:style w:type="paragraph" w:customStyle="1" w:styleId="DatumTextfeldrechts">
    <w:name w:val="Datum Textfeld rechts"/>
    <w:basedOn w:val="StandardTextfeldrechts"/>
    <w:link w:val="DatumTextfeldrechtsZchn"/>
    <w:qFormat/>
    <w:rsid w:val="0075393B"/>
    <w:rPr>
      <w:b/>
      <w:noProof/>
      <w:color w:val="B98B44"/>
    </w:rPr>
  </w:style>
  <w:style w:type="paragraph" w:styleId="Textkrper2">
    <w:name w:val="Body Text 2"/>
    <w:basedOn w:val="Standard"/>
    <w:rPr>
      <w:rFonts w:ascii="Arial Bold" w:hAnsi="Arial Bold"/>
      <w:sz w:val="16"/>
    </w:rPr>
  </w:style>
  <w:style w:type="paragraph" w:styleId="Textkrper3">
    <w:name w:val="Body Text 3"/>
    <w:basedOn w:val="Standard"/>
    <w:pPr>
      <w:spacing w:line="180" w:lineRule="atLeast"/>
    </w:pPr>
    <w:rPr>
      <w:rFonts w:ascii="Arial Bold" w:hAnsi="Arial Bold"/>
      <w:color w:val="808080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1F1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1F13"/>
    <w:rPr>
      <w:rFonts w:ascii="Lucida Grande" w:hAnsi="Lucida Grande" w:cs="Lucida Grande"/>
      <w:sz w:val="18"/>
      <w:szCs w:val="18"/>
    </w:rPr>
  </w:style>
  <w:style w:type="paragraph" w:customStyle="1" w:styleId="StandardTextfeldrechts">
    <w:name w:val="Standard Textfeld rechts"/>
    <w:link w:val="StandardTextfeldrechtsZchn"/>
    <w:qFormat/>
    <w:rsid w:val="009E7D84"/>
    <w:pPr>
      <w:spacing w:line="180" w:lineRule="atLeast"/>
    </w:pPr>
    <w:rPr>
      <w:rFonts w:ascii="Arial" w:hAnsi="Arial"/>
      <w:sz w:val="16"/>
    </w:rPr>
  </w:style>
  <w:style w:type="character" w:customStyle="1" w:styleId="mzes">
    <w:name w:val="mzes"/>
    <w:uiPriority w:val="1"/>
    <w:rsid w:val="002C7A3E"/>
    <w:rPr>
      <w:rFonts w:ascii="Arial" w:hAnsi="Arial"/>
      <w:b/>
      <w:color w:val="00597E"/>
      <w:sz w:val="16"/>
    </w:rPr>
  </w:style>
  <w:style w:type="character" w:customStyle="1" w:styleId="StandardTextfeldrechtsZchn">
    <w:name w:val="Standard Textfeld rechts Zchn"/>
    <w:basedOn w:val="Absatz-Standardschriftart"/>
    <w:link w:val="StandardTextfeldrechts"/>
    <w:rsid w:val="009E7D84"/>
    <w:rPr>
      <w:rFonts w:ascii="Arial" w:hAnsi="Arial"/>
      <w:sz w:val="16"/>
    </w:rPr>
  </w:style>
  <w:style w:type="character" w:customStyle="1" w:styleId="blaueSchrift">
    <w:name w:val="blaue Schrift"/>
    <w:aliases w:val="fett"/>
    <w:basedOn w:val="Absatz-Standardschriftart"/>
    <w:uiPriority w:val="1"/>
    <w:qFormat/>
    <w:rsid w:val="00A87D80"/>
    <w:rPr>
      <w:rFonts w:ascii="Arial" w:hAnsi="Arial"/>
      <w:b/>
      <w:color w:val="00597E"/>
      <w:sz w:val="16"/>
    </w:rPr>
  </w:style>
  <w:style w:type="paragraph" w:customStyle="1" w:styleId="Adressfeld">
    <w:name w:val="Adressfeld"/>
    <w:link w:val="AdressfeldZchn"/>
    <w:qFormat/>
    <w:rsid w:val="000F78B7"/>
    <w:pPr>
      <w:spacing w:line="280" w:lineRule="atLeast"/>
    </w:pPr>
    <w:rPr>
      <w:rFonts w:ascii="Arial" w:hAnsi="Arial"/>
    </w:rPr>
  </w:style>
  <w:style w:type="character" w:customStyle="1" w:styleId="AdressfeldZchn">
    <w:name w:val="Adressfeld Zchn"/>
    <w:basedOn w:val="Absatz-Standardschriftart"/>
    <w:link w:val="Adressfeld"/>
    <w:rsid w:val="000F78B7"/>
    <w:rPr>
      <w:rFonts w:ascii="Arial" w:hAnsi="Arial"/>
    </w:rPr>
  </w:style>
  <w:style w:type="character" w:customStyle="1" w:styleId="blaueSchriftnormal">
    <w:name w:val="blaue Schrift normal"/>
    <w:uiPriority w:val="1"/>
    <w:qFormat/>
    <w:rsid w:val="00DE7B50"/>
    <w:rPr>
      <w:rFonts w:ascii="Arial" w:hAnsi="Arial"/>
      <w:color w:val="00597E"/>
      <w:sz w:val="16"/>
    </w:rPr>
  </w:style>
  <w:style w:type="character" w:customStyle="1" w:styleId="DatumTextfeldrechtsZchn">
    <w:name w:val="Datum Textfeld rechts Zchn"/>
    <w:basedOn w:val="StandardTextfeldrechtsZchn"/>
    <w:link w:val="DatumTextfeldrechts"/>
    <w:rsid w:val="0075393B"/>
    <w:rPr>
      <w:rFonts w:ascii="Arial" w:hAnsi="Arial"/>
      <w:b/>
      <w:noProof/>
      <w:color w:val="B98B44"/>
      <w:sz w:val="16"/>
    </w:rPr>
  </w:style>
  <w:style w:type="paragraph" w:customStyle="1" w:styleId="grosserabstandadresse">
    <w:name w:val="grosser abstand adresse"/>
    <w:link w:val="grosserabstandadresseZchn"/>
    <w:qFormat/>
    <w:rsid w:val="00677437"/>
    <w:pPr>
      <w:spacing w:line="2300" w:lineRule="exact"/>
      <w:ind w:right="3255"/>
      <w:contextualSpacing/>
    </w:pPr>
    <w:rPr>
      <w:rFonts w:ascii="Arial" w:hAnsi="Arial"/>
    </w:rPr>
  </w:style>
  <w:style w:type="paragraph" w:customStyle="1" w:styleId="brieftext">
    <w:name w:val="brieftext"/>
    <w:link w:val="brieftextZchn"/>
    <w:qFormat/>
    <w:rsid w:val="0032795E"/>
    <w:pPr>
      <w:spacing w:after="120" w:line="280" w:lineRule="atLeast"/>
      <w:ind w:right="3255"/>
    </w:pPr>
    <w:rPr>
      <w:rFonts w:ascii="Arial" w:hAnsi="Arial"/>
    </w:rPr>
  </w:style>
  <w:style w:type="character" w:customStyle="1" w:styleId="grosserabstandadresseZchn">
    <w:name w:val="grosser abstand adresse Zchn"/>
    <w:basedOn w:val="Absatz-Standardschriftart"/>
    <w:link w:val="grosserabstandadresse"/>
    <w:rsid w:val="00677437"/>
    <w:rPr>
      <w:rFonts w:ascii="Arial" w:hAnsi="Arial"/>
    </w:rPr>
  </w:style>
  <w:style w:type="character" w:customStyle="1" w:styleId="brieftextZchn">
    <w:name w:val="brieftext Zchn"/>
    <w:basedOn w:val="Absatz-Standardschriftart"/>
    <w:link w:val="brieftext"/>
    <w:rsid w:val="0032795E"/>
    <w:rPr>
      <w:rFonts w:ascii="Arial" w:hAnsi="Arial"/>
    </w:rPr>
  </w:style>
  <w:style w:type="paragraph" w:customStyle="1" w:styleId="Markierung1">
    <w:name w:val="Markierung 1"/>
    <w:basedOn w:val="Standard"/>
    <w:rsid w:val="00AF01DE"/>
    <w:pPr>
      <w:framePr w:w="340" w:h="567" w:hRule="exact" w:wrap="around" w:vAnchor="page" w:hAnchor="page" w:x="170" w:y="5841"/>
      <w:jc w:val="both"/>
    </w:pPr>
    <w:rPr>
      <w:sz w:val="14"/>
    </w:rPr>
  </w:style>
  <w:style w:type="paragraph" w:styleId="Blocktext">
    <w:name w:val="Block Text"/>
    <w:basedOn w:val="Standard"/>
    <w:rsid w:val="00AF01DE"/>
    <w:pPr>
      <w:ind w:left="900" w:right="252"/>
    </w:pPr>
    <w:rPr>
      <w:rFonts w:ascii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zes.uni-mannheim.d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ls4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J&#246;rg.Dollmann@mzes.uni-mannheim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ollerm\AppData\Local\Temp\mzes_briefkopf_farbi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23FE0A-9D91-4FCB-BB2E-3B823290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mzes_briefkopf_farbig.dotx</Template>
  <TotalTime>0</TotalTime>
  <Pages>1</Pages>
  <Words>289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Sehr geehrte Frau Morgenroth-Specht,</vt:lpstr>
      <vt:lpstr>Sehr geehrte Frau Morgenroth-Specht,</vt:lpstr>
    </vt:vector>
  </TitlesOfParts>
  <Company/>
  <LinksUpToDate>false</LinksUpToDate>
  <CharactersWithSpaces>2709</CharactersWithSpaces>
  <SharedDoc>false</SharedDoc>
  <HLinks>
    <vt:vector size="12" baseType="variant">
      <vt:variant>
        <vt:i4>2490487</vt:i4>
      </vt:variant>
      <vt:variant>
        <vt:i4>5939</vt:i4>
      </vt:variant>
      <vt:variant>
        <vt:i4>1025</vt:i4>
      </vt:variant>
      <vt:variant>
        <vt:i4>1</vt:i4>
      </vt:variant>
      <vt:variant>
        <vt:lpwstr>Wortmarke_dt_Uni_Ma_2c</vt:lpwstr>
      </vt:variant>
      <vt:variant>
        <vt:lpwstr/>
      </vt:variant>
      <vt:variant>
        <vt:i4>7602203</vt:i4>
      </vt:variant>
      <vt:variant>
        <vt:i4>-1</vt:i4>
      </vt:variant>
      <vt:variant>
        <vt:i4>1048</vt:i4>
      </vt:variant>
      <vt:variant>
        <vt:i4>1</vt:i4>
      </vt:variant>
      <vt:variant>
        <vt:lpwstr>mzes-logo-solo-4c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 Frau Morgenroth-Specht,</dc:title>
  <dc:creator>Lars Leszczensly</dc:creator>
  <cp:lastModifiedBy>Joerg Dollmann</cp:lastModifiedBy>
  <cp:revision>6</cp:revision>
  <cp:lastPrinted>2012-03-09T09:56:00Z</cp:lastPrinted>
  <dcterms:created xsi:type="dcterms:W3CDTF">2017-07-05T07:46:00Z</dcterms:created>
  <dcterms:modified xsi:type="dcterms:W3CDTF">2017-07-05T12:05:00Z</dcterms:modified>
</cp:coreProperties>
</file>